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2518"/>
        <w:gridCol w:w="2072"/>
        <w:gridCol w:w="2605"/>
        <w:gridCol w:w="7"/>
      </w:tblGrid>
      <w:tr w:rsidR="000C2633" w:rsidRPr="00EA7099" w14:paraId="58B50750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5A63B291" w14:textId="7A6BA118" w:rsidR="000C2633" w:rsidRPr="00EA7099" w:rsidRDefault="008E7914" w:rsidP="00973885">
            <w:pPr>
              <w:pStyle w:val="Nagwek2"/>
            </w:pPr>
            <w:r>
              <w:t>Imię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3DC6458F" w14:textId="67DF446B" w:rsidR="000C2633" w:rsidRPr="00EA7099" w:rsidRDefault="008E7914">
            <w:r>
              <w:t>Imię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7A675377" w14:textId="3620A6D0" w:rsidR="000C2633" w:rsidRPr="00EA7099" w:rsidRDefault="008E7914" w:rsidP="00973885">
            <w:pPr>
              <w:pStyle w:val="Nagwek2"/>
            </w:pPr>
            <w:r>
              <w:t>Numer indeksu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68F9F83C" w14:textId="3AA7FBC1" w:rsidR="000C2633" w:rsidRPr="00EA7099" w:rsidRDefault="008E7914">
            <w:r>
              <w:t>xxx xxx</w:t>
            </w:r>
          </w:p>
        </w:tc>
      </w:tr>
      <w:tr w:rsidR="000C2633" w:rsidRPr="00EA7099" w14:paraId="7EDE1957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33E66905" w14:textId="64835F79" w:rsidR="000C2633" w:rsidRPr="00EA7099" w:rsidRDefault="008E7914" w:rsidP="00973885">
            <w:pPr>
              <w:pStyle w:val="Nagwek2"/>
            </w:pPr>
            <w:r>
              <w:t>Nazwisko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2957C04E" w14:textId="0DE41499" w:rsidR="000C2633" w:rsidRPr="00EA7099" w:rsidRDefault="008E7914">
            <w:r>
              <w:t>Nazwisko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267941DC" w14:textId="76DFAB58" w:rsidR="000C2633" w:rsidRPr="00EA7099" w:rsidRDefault="008E7914" w:rsidP="00973885">
            <w:pPr>
              <w:pStyle w:val="Nagwek2"/>
            </w:pPr>
            <w:r>
              <w:t>Nazwa przedmiotu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14E06061" w14:textId="5FD016AD" w:rsidR="000C2633" w:rsidRPr="00EA7099" w:rsidRDefault="008E7914">
            <w:r>
              <w:t>PAM</w:t>
            </w:r>
            <w:r w:rsidR="00B12600">
              <w:t>1/PAM2</w:t>
            </w:r>
          </w:p>
        </w:tc>
      </w:tr>
      <w:tr w:rsidR="000C2633" w:rsidRPr="00EA7099" w14:paraId="32C77BD6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297F0FF9" w14:textId="4BF584B3" w:rsidR="000C2633" w:rsidRPr="00EA7099" w:rsidRDefault="005642DE" w:rsidP="00973885">
            <w:pPr>
              <w:pStyle w:val="Nagwek2"/>
            </w:pPr>
            <w:r>
              <w:rPr>
                <w:lang w:bidi="pl-PL"/>
              </w:rPr>
              <w:t>Link do projektu (Github)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0A94968E" w14:textId="4165FBE7" w:rsidR="000C2633" w:rsidRPr="00EA7099" w:rsidRDefault="0059793D">
            <w:r>
              <w:t>L</w:t>
            </w:r>
            <w:r w:rsidR="005642DE">
              <w:t>ink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016089ED" w14:textId="388515A3" w:rsidR="000C2633" w:rsidRPr="00EA7099" w:rsidRDefault="008B4EEB" w:rsidP="00973885">
            <w:pPr>
              <w:pStyle w:val="Nagwek2"/>
            </w:pPr>
            <w:r>
              <w:t>Rok Akademicki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6F97EF62" w14:textId="71B6E0B6" w:rsidR="000C2633" w:rsidRPr="00EA7099" w:rsidRDefault="00B62E42">
            <w:r>
              <w:t>xxxx</w:t>
            </w:r>
            <w:r w:rsidR="008B4EEB">
              <w:t>/</w:t>
            </w:r>
            <w:r>
              <w:t>xxxx</w:t>
            </w:r>
          </w:p>
        </w:tc>
      </w:tr>
      <w:tr w:rsidR="000C2633" w:rsidRPr="00EA7099" w14:paraId="49BE963E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29E6A213" w14:textId="074C8C01" w:rsidR="000C2633" w:rsidRPr="00EA7099" w:rsidRDefault="002152F7" w:rsidP="00973885">
            <w:pPr>
              <w:pStyle w:val="Nagwek2"/>
            </w:pPr>
            <w:r>
              <w:t>Oczekiwana ocena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0FE48ADF" w14:textId="7C0F84AB" w:rsidR="000C2633" w:rsidRPr="00EA7099" w:rsidRDefault="002152F7">
            <w:r>
              <w:t>2,0 – 5,0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4DB049EE" w14:textId="3559E1A9" w:rsidR="000C2633" w:rsidRPr="00EA7099" w:rsidRDefault="008B4EEB" w:rsidP="00973885">
            <w:pPr>
              <w:pStyle w:val="Nagwek2"/>
            </w:pPr>
            <w:r>
              <w:t>Semestr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7F10FCC9" w14:textId="09614781" w:rsidR="000C2633" w:rsidRPr="00EA7099" w:rsidRDefault="008B4EEB">
            <w:r>
              <w:t>letni</w:t>
            </w:r>
          </w:p>
        </w:tc>
      </w:tr>
      <w:tr w:rsidR="000C2633" w:rsidRPr="00EA7099" w14:paraId="5923FE57" w14:textId="77777777" w:rsidTr="002152F7">
        <w:trPr>
          <w:gridAfter w:val="1"/>
          <w:wAfter w:w="7" w:type="dxa"/>
        </w:trPr>
        <w:tc>
          <w:tcPr>
            <w:tcW w:w="2155" w:type="dxa"/>
            <w:shd w:val="clear" w:color="auto" w:fill="F2F2F2" w:themeFill="background1" w:themeFillShade="F2"/>
          </w:tcPr>
          <w:p w14:paraId="2F969FAB" w14:textId="65A36D1F" w:rsidR="000C2633" w:rsidRPr="00EA7099" w:rsidRDefault="0059793D" w:rsidP="00973885">
            <w:pPr>
              <w:pStyle w:val="Nagwek2"/>
            </w:pPr>
            <w:r>
              <w:t>Liczba osób w grupie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518" w:type="dxa"/>
          </w:tcPr>
          <w:p w14:paraId="4078201D" w14:textId="7C5EF8DF" w:rsidR="0059793D" w:rsidRPr="00EA7099" w:rsidRDefault="0059793D">
            <w:r>
              <w:t>PAM</w:t>
            </w:r>
            <w:r w:rsidR="00581A7C">
              <w:t>1</w:t>
            </w:r>
            <w:r>
              <w:t xml:space="preserve">: max </w:t>
            </w:r>
            <w:r w:rsidR="00581A7C">
              <w:t>2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14:paraId="5B74CCD4" w14:textId="61B1F9F1" w:rsidR="000C2633" w:rsidRPr="00EA7099" w:rsidRDefault="00BD32C8" w:rsidP="00973885">
            <w:pPr>
              <w:pStyle w:val="Nagwek2"/>
            </w:pPr>
            <w:r>
              <w:t>W grupie z</w:t>
            </w:r>
            <w:r w:rsidR="008A6F05" w:rsidRPr="00EA7099">
              <w:rPr>
                <w:lang w:bidi="pl-PL"/>
              </w:rPr>
              <w:t>:</w:t>
            </w:r>
          </w:p>
        </w:tc>
        <w:tc>
          <w:tcPr>
            <w:tcW w:w="2605" w:type="dxa"/>
          </w:tcPr>
          <w:p w14:paraId="13854BE0" w14:textId="599EBEAE" w:rsidR="00497197" w:rsidRPr="00EA7099" w:rsidRDefault="00497197" w:rsidP="00497197"/>
          <w:p w14:paraId="2AE2C81E" w14:textId="3058B039" w:rsidR="00246F93" w:rsidRPr="00EA7099" w:rsidRDefault="00246F93"/>
        </w:tc>
      </w:tr>
      <w:tr w:rsidR="00973885" w:rsidRPr="00EA7099" w14:paraId="469700F7" w14:textId="77777777" w:rsidTr="002152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9357" w:type="dxa"/>
            <w:gridSpan w:val="5"/>
            <w:shd w:val="clear" w:color="auto" w:fill="D9D9D9" w:themeFill="background1" w:themeFillShade="D9"/>
          </w:tcPr>
          <w:p w14:paraId="4A12997C" w14:textId="2810D2EB" w:rsidR="00973885" w:rsidRPr="00EA7099" w:rsidRDefault="005642DE" w:rsidP="00585A35">
            <w:pPr>
              <w:pStyle w:val="Nagwek2"/>
            </w:pPr>
            <w:r>
              <w:t>Technologie</w:t>
            </w:r>
          </w:p>
        </w:tc>
      </w:tr>
    </w:tbl>
    <w:tbl>
      <w:tblPr>
        <w:tblStyle w:val="Siatkatabelijasna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675"/>
        <w:gridCol w:w="4682"/>
      </w:tblGrid>
      <w:tr w:rsidR="000C2633" w:rsidRPr="00EA7099" w14:paraId="79B1BBD8" w14:textId="77777777" w:rsidTr="005D3C78">
        <w:trPr>
          <w:trHeight w:val="2061"/>
        </w:trPr>
        <w:tc>
          <w:tcPr>
            <w:tcW w:w="4675" w:type="dxa"/>
          </w:tcPr>
          <w:p w14:paraId="09A26F21" w14:textId="6DC7FAED" w:rsidR="000C2633" w:rsidRPr="00EA7099" w:rsidRDefault="005642DE" w:rsidP="005642DE">
            <w:pPr>
              <w:pStyle w:val="Nagwek1"/>
            </w:pPr>
            <w:r>
              <w:rPr>
                <w:lang w:bidi="pl-PL"/>
              </w:rPr>
              <w:t>Środowiska Programistyczne</w:t>
            </w:r>
          </w:p>
        </w:tc>
        <w:tc>
          <w:tcPr>
            <w:tcW w:w="4682" w:type="dxa"/>
          </w:tcPr>
          <w:p w14:paraId="3226E9AF" w14:textId="5A227227" w:rsidR="005642DE" w:rsidRDefault="008B6EEC" w:rsidP="008B6EEC">
            <w:pPr>
              <w:pStyle w:val="Nagwek1"/>
              <w:rPr>
                <w:lang w:bidi="pl-PL"/>
              </w:rPr>
            </w:pPr>
            <w:r w:rsidRPr="008B6EEC">
              <w:rPr>
                <w:lang w:bidi="pl-PL"/>
              </w:rPr>
              <w:t>Języki Programowania:</w:t>
            </w:r>
          </w:p>
          <w:p w14:paraId="5F0FBC25" w14:textId="19DFB3D8" w:rsidR="005642DE" w:rsidRPr="00EA7099" w:rsidRDefault="005642DE" w:rsidP="003241AA"/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73885" w:rsidRPr="00EA7099" w14:paraId="7BBB390F" w14:textId="77777777" w:rsidTr="00ED51E4">
        <w:tc>
          <w:tcPr>
            <w:tcW w:w="9357" w:type="dxa"/>
            <w:tcBorders>
              <w:top w:val="nil"/>
            </w:tcBorders>
            <w:shd w:val="clear" w:color="auto" w:fill="D9D9D9" w:themeFill="background1" w:themeFillShade="D9"/>
          </w:tcPr>
          <w:p w14:paraId="32803698" w14:textId="0B65CC32" w:rsidR="00973885" w:rsidRPr="00EA7099" w:rsidRDefault="002152F7" w:rsidP="002152F7">
            <w:pPr>
              <w:pStyle w:val="Nagwek2"/>
              <w:tabs>
                <w:tab w:val="left" w:pos="1580"/>
              </w:tabs>
            </w:pPr>
            <w:r>
              <w:t>Podsumowanie Aplikacji</w:t>
            </w:r>
            <w:r>
              <w:tab/>
            </w:r>
          </w:p>
        </w:tc>
      </w:tr>
      <w:tr w:rsidR="00ED51E4" w:rsidRPr="00EA7099" w14:paraId="7D329D53" w14:textId="77777777" w:rsidTr="00ED51E4">
        <w:trPr>
          <w:trHeight w:val="2289"/>
        </w:trPr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057539AF" w14:textId="2C16BEC1" w:rsidR="00ED51E4" w:rsidRDefault="00ED51E4" w:rsidP="00ED51E4">
            <w:pPr>
              <w:pStyle w:val="Nagwek1"/>
            </w:pPr>
            <w:r>
              <w:t>Krótkie podsumowanie aplikacji:</w:t>
            </w:r>
          </w:p>
        </w:tc>
      </w:tr>
      <w:tr w:rsidR="00ED51E4" w:rsidRPr="00EA7099" w14:paraId="39129B7D" w14:textId="77777777" w:rsidTr="00ED51E4">
        <w:tc>
          <w:tcPr>
            <w:tcW w:w="9357" w:type="dxa"/>
            <w:tcBorders>
              <w:top w:val="nil"/>
            </w:tcBorders>
            <w:shd w:val="clear" w:color="auto" w:fill="D9D9D9" w:themeFill="background1" w:themeFillShade="D9"/>
          </w:tcPr>
          <w:p w14:paraId="5E749204" w14:textId="7668E998" w:rsidR="00ED51E4" w:rsidRDefault="00ED51E4" w:rsidP="002152F7">
            <w:pPr>
              <w:pStyle w:val="Nagwek2"/>
              <w:tabs>
                <w:tab w:val="left" w:pos="1580"/>
              </w:tabs>
            </w:pPr>
            <w:r>
              <w:t>Funkcjonalność</w:t>
            </w:r>
          </w:p>
        </w:tc>
      </w:tr>
      <w:tr w:rsidR="00ED51E4" w:rsidRPr="00EA7099" w14:paraId="680EC867" w14:textId="77777777" w:rsidTr="00330120">
        <w:trPr>
          <w:trHeight w:val="2552"/>
        </w:trPr>
        <w:tc>
          <w:tcPr>
            <w:tcW w:w="9357" w:type="dxa"/>
            <w:tcMar>
              <w:bottom w:w="115" w:type="dxa"/>
            </w:tcMar>
          </w:tcPr>
          <w:p w14:paraId="7D6D6028" w14:textId="5A8ADF48" w:rsidR="00ED51E4" w:rsidRPr="00EA7099" w:rsidRDefault="00560DF5" w:rsidP="00ED51E4">
            <w:pPr>
              <w:pStyle w:val="Nagwek1"/>
            </w:pPr>
            <w:r>
              <w:t>Wymagania Funkcjonalne i Niefunkcjonalne</w:t>
            </w:r>
            <w:r w:rsidR="00ED51E4">
              <w:t>:</w:t>
            </w:r>
          </w:p>
        </w:tc>
      </w:tr>
      <w:tr w:rsidR="00ED51E4" w:rsidRPr="00EA7099" w14:paraId="187AB05E" w14:textId="77777777" w:rsidTr="00ED51E4">
        <w:trPr>
          <w:trHeight w:val="21"/>
        </w:trPr>
        <w:tc>
          <w:tcPr>
            <w:tcW w:w="9357" w:type="dxa"/>
            <w:shd w:val="clear" w:color="auto" w:fill="D9D9D9" w:themeFill="background1" w:themeFillShade="D9"/>
            <w:tcMar>
              <w:bottom w:w="115" w:type="dxa"/>
            </w:tcMar>
          </w:tcPr>
          <w:p w14:paraId="5F9955BA" w14:textId="314AE249" w:rsidR="00ED51E4" w:rsidRDefault="008B6EEC" w:rsidP="00ED51E4">
            <w:pPr>
              <w:pStyle w:val="Nagwek2"/>
              <w:tabs>
                <w:tab w:val="left" w:pos="1580"/>
              </w:tabs>
            </w:pPr>
            <w:r>
              <w:t>Review Meeting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675"/>
        <w:gridCol w:w="4682"/>
      </w:tblGrid>
      <w:tr w:rsidR="008B6EEC" w:rsidRPr="00EA7099" w14:paraId="41985B5C" w14:textId="77777777" w:rsidTr="008B6EEC">
        <w:trPr>
          <w:trHeight w:val="2720"/>
        </w:trPr>
        <w:tc>
          <w:tcPr>
            <w:tcW w:w="4675" w:type="dxa"/>
          </w:tcPr>
          <w:p w14:paraId="550BA302" w14:textId="0F448F28" w:rsidR="008B6EEC" w:rsidRPr="00EA7099" w:rsidRDefault="008B6EEC" w:rsidP="00861D3A">
            <w:pPr>
              <w:pStyle w:val="Nagwek1"/>
            </w:pPr>
            <w:r>
              <w:rPr>
                <w:lang w:bidi="pl-PL"/>
              </w:rPr>
              <w:t xml:space="preserve">Review Meeting 1 </w:t>
            </w:r>
          </w:p>
        </w:tc>
        <w:tc>
          <w:tcPr>
            <w:tcW w:w="4682" w:type="dxa"/>
          </w:tcPr>
          <w:p w14:paraId="5C220333" w14:textId="77777777" w:rsidR="008B6EEC" w:rsidRDefault="008B6EEC" w:rsidP="00861D3A">
            <w:pPr>
              <w:pStyle w:val="Nagwek1"/>
            </w:pPr>
            <w:r>
              <w:t>Review Meeting 2</w:t>
            </w:r>
            <w:r w:rsidRPr="00EA7099">
              <w:rPr>
                <w:lang w:bidi="pl-PL"/>
              </w:rPr>
              <w:t>:</w:t>
            </w:r>
          </w:p>
          <w:p w14:paraId="1FE1A8C6" w14:textId="77777777" w:rsidR="008B6EEC" w:rsidRDefault="008B6EEC" w:rsidP="00861D3A"/>
          <w:p w14:paraId="2F148754" w14:textId="77777777" w:rsidR="008B6EEC" w:rsidRPr="00EA7099" w:rsidRDefault="008B6EEC" w:rsidP="00861D3A"/>
        </w:tc>
      </w:tr>
    </w:tbl>
    <w:p w14:paraId="3B463D2A" w14:textId="3D526F66" w:rsidR="006E5F76" w:rsidRPr="00EA7099" w:rsidRDefault="00D30A0C" w:rsidP="008B6EEC">
      <w:pPr>
        <w:spacing w:after="0"/>
      </w:pPr>
      <w:r>
        <w:t>Podpis z datą……………………………………………………….</w:t>
      </w:r>
    </w:p>
    <w:sectPr w:rsidR="006E5F76" w:rsidRPr="00EA7099" w:rsidSect="009C667F">
      <w:headerReference w:type="default" r:id="rId8"/>
      <w:footerReference w:type="default" r:id="rId9"/>
      <w:headerReference w:type="first" r:id="rId10"/>
      <w:pgSz w:w="11906" w:h="16838" w:code="9"/>
      <w:pgMar w:top="1304" w:right="1276" w:bottom="130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E762" w14:textId="77777777" w:rsidR="008452D1" w:rsidRDefault="008452D1">
      <w:pPr>
        <w:spacing w:before="0" w:after="0"/>
      </w:pPr>
      <w:r>
        <w:separator/>
      </w:r>
    </w:p>
  </w:endnote>
  <w:endnote w:type="continuationSeparator" w:id="0">
    <w:p w14:paraId="7766653D" w14:textId="77777777" w:rsidR="008452D1" w:rsidRDefault="008452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051D" w14:textId="77777777"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4161" w14:textId="77777777" w:rsidR="008452D1" w:rsidRDefault="008452D1">
      <w:pPr>
        <w:spacing w:before="0" w:after="0"/>
      </w:pPr>
      <w:r>
        <w:separator/>
      </w:r>
    </w:p>
  </w:footnote>
  <w:footnote w:type="continuationSeparator" w:id="0">
    <w:p w14:paraId="1CB8F544" w14:textId="77777777" w:rsidR="008452D1" w:rsidRDefault="008452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17AD" w14:textId="00038E62" w:rsidR="000C2633" w:rsidRPr="005D3C78" w:rsidRDefault="000C2633" w:rsidP="005D3C7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E0C1" w14:textId="07F79783" w:rsidR="000C2633" w:rsidRDefault="008A6F05">
    <w:pPr>
      <w:pStyle w:val="Nagwek"/>
    </w:pPr>
    <w:r>
      <w:rPr>
        <w:lang w:bidi="pl-PL"/>
      </w:rPr>
      <w:t xml:space="preserve"> </w:t>
    </w:r>
    <w:sdt>
      <w:sdtPr>
        <w:alias w:val="Nazwa firmy:"/>
        <w:tag w:val="Nazwa firmy:"/>
        <w:id w:val="1671911878"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381759">
          <w:t>Nazwa aplikacji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2874">
    <w:abstractNumId w:val="11"/>
  </w:num>
  <w:num w:numId="2" w16cid:durableId="1778913310">
    <w:abstractNumId w:val="10"/>
  </w:num>
  <w:num w:numId="3" w16cid:durableId="2123263989">
    <w:abstractNumId w:val="9"/>
  </w:num>
  <w:num w:numId="4" w16cid:durableId="2052413787">
    <w:abstractNumId w:val="8"/>
  </w:num>
  <w:num w:numId="5" w16cid:durableId="1548956010">
    <w:abstractNumId w:val="7"/>
  </w:num>
  <w:num w:numId="6" w16cid:durableId="165946294">
    <w:abstractNumId w:val="6"/>
  </w:num>
  <w:num w:numId="7" w16cid:durableId="1372615046">
    <w:abstractNumId w:val="5"/>
  </w:num>
  <w:num w:numId="8" w16cid:durableId="1764911010">
    <w:abstractNumId w:val="4"/>
  </w:num>
  <w:num w:numId="9" w16cid:durableId="623200068">
    <w:abstractNumId w:val="3"/>
  </w:num>
  <w:num w:numId="10" w16cid:durableId="1049569937">
    <w:abstractNumId w:val="2"/>
  </w:num>
  <w:num w:numId="11" w16cid:durableId="559439504">
    <w:abstractNumId w:val="1"/>
  </w:num>
  <w:num w:numId="12" w16cid:durableId="17577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59"/>
    <w:rsid w:val="00033FE9"/>
    <w:rsid w:val="000B4B3F"/>
    <w:rsid w:val="000C2633"/>
    <w:rsid w:val="001827B3"/>
    <w:rsid w:val="001A40E4"/>
    <w:rsid w:val="001B2073"/>
    <w:rsid w:val="001C09BA"/>
    <w:rsid w:val="001D58E4"/>
    <w:rsid w:val="001E59CF"/>
    <w:rsid w:val="002152F7"/>
    <w:rsid w:val="00243AD9"/>
    <w:rsid w:val="00246F93"/>
    <w:rsid w:val="002D1396"/>
    <w:rsid w:val="002F1DBC"/>
    <w:rsid w:val="003241AA"/>
    <w:rsid w:val="00330120"/>
    <w:rsid w:val="00342CDD"/>
    <w:rsid w:val="00363A6A"/>
    <w:rsid w:val="00381759"/>
    <w:rsid w:val="00403AAB"/>
    <w:rsid w:val="00497197"/>
    <w:rsid w:val="004E1A15"/>
    <w:rsid w:val="00521A90"/>
    <w:rsid w:val="005443BE"/>
    <w:rsid w:val="00560DF5"/>
    <w:rsid w:val="005642DE"/>
    <w:rsid w:val="00581A7C"/>
    <w:rsid w:val="0059793D"/>
    <w:rsid w:val="005D3C78"/>
    <w:rsid w:val="005E3543"/>
    <w:rsid w:val="00614AD7"/>
    <w:rsid w:val="006228EE"/>
    <w:rsid w:val="00635407"/>
    <w:rsid w:val="0066002F"/>
    <w:rsid w:val="006A0C25"/>
    <w:rsid w:val="006B4F72"/>
    <w:rsid w:val="006E5F76"/>
    <w:rsid w:val="00757CBF"/>
    <w:rsid w:val="00761239"/>
    <w:rsid w:val="00795023"/>
    <w:rsid w:val="00802707"/>
    <w:rsid w:val="008156CB"/>
    <w:rsid w:val="008452D1"/>
    <w:rsid w:val="008527F0"/>
    <w:rsid w:val="008A6F05"/>
    <w:rsid w:val="008B4EEB"/>
    <w:rsid w:val="008B6EEC"/>
    <w:rsid w:val="008E7914"/>
    <w:rsid w:val="009541C6"/>
    <w:rsid w:val="00973885"/>
    <w:rsid w:val="00991989"/>
    <w:rsid w:val="009C667F"/>
    <w:rsid w:val="009C7DE8"/>
    <w:rsid w:val="00A63436"/>
    <w:rsid w:val="00A670F2"/>
    <w:rsid w:val="00B12600"/>
    <w:rsid w:val="00B42047"/>
    <w:rsid w:val="00B62E42"/>
    <w:rsid w:val="00B8392C"/>
    <w:rsid w:val="00BC7D19"/>
    <w:rsid w:val="00BD32C8"/>
    <w:rsid w:val="00C07439"/>
    <w:rsid w:val="00C22E32"/>
    <w:rsid w:val="00C26D0F"/>
    <w:rsid w:val="00C5493D"/>
    <w:rsid w:val="00C5510A"/>
    <w:rsid w:val="00C97885"/>
    <w:rsid w:val="00CA1C12"/>
    <w:rsid w:val="00CA7DE2"/>
    <w:rsid w:val="00CD4BA3"/>
    <w:rsid w:val="00D30A0C"/>
    <w:rsid w:val="00D7348B"/>
    <w:rsid w:val="00DA2EA0"/>
    <w:rsid w:val="00E00E9F"/>
    <w:rsid w:val="00E553AA"/>
    <w:rsid w:val="00E7117C"/>
    <w:rsid w:val="00E8273B"/>
    <w:rsid w:val="00EA0EB4"/>
    <w:rsid w:val="00EA7099"/>
    <w:rsid w:val="00ED51E4"/>
    <w:rsid w:val="00EE3DB1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DFC95"/>
  <w15:chartTrackingRefBased/>
  <w15:docId w15:val="{4AE1C495-5872-4C96-B952-B9C40117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semiHidden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2DE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2DE"/>
  </w:style>
  <w:style w:type="character" w:styleId="Odwoanieprzypisukocowego">
    <w:name w:val="endnote reference"/>
    <w:basedOn w:val="Domylnaczcionkaakapitu"/>
    <w:uiPriority w:val="99"/>
    <w:semiHidden/>
    <w:unhideWhenUsed/>
    <w:rsid w:val="005642D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EEC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EEC"/>
  </w:style>
  <w:style w:type="character" w:styleId="Odwoanieprzypisudolnego">
    <w:name w:val="footnote reference"/>
    <w:basedOn w:val="Domylnaczcionkaakapitu"/>
    <w:uiPriority w:val="99"/>
    <w:semiHidden/>
    <w:unhideWhenUsed/>
    <w:rsid w:val="008B6E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wandkow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Nazwa aplikacji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12</TotalTime>
  <Pages>1</Pages>
  <Words>64</Words>
  <Characters>443</Characters>
  <Application>Microsoft Office Word</Application>
  <DocSecurity>0</DocSecurity>
  <Lines>40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Lewandków | IFD</dc:creator>
  <cp:keywords/>
  <dc:description/>
  <cp:lastModifiedBy>Rafał Lewandków</cp:lastModifiedBy>
  <cp:revision>10</cp:revision>
  <cp:lastPrinted>2026-02-23T13:14:00Z</cp:lastPrinted>
  <dcterms:created xsi:type="dcterms:W3CDTF">2025-10-07T10:55:00Z</dcterms:created>
  <dcterms:modified xsi:type="dcterms:W3CDTF">2026-02-23T13:15:00Z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